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C8" w:rsidRDefault="00136EC8" w:rsidP="001660B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</w:t>
      </w:r>
    </w:p>
    <w:p w:rsidR="00136EC8" w:rsidRDefault="00136EC8" w:rsidP="002021EE">
      <w:pPr>
        <w:jc w:val="center"/>
        <w:rPr>
          <w:rFonts w:ascii="仿宋" w:eastAsia="仿宋" w:hAnsi="仿宋" w:cs="仿宋"/>
          <w:b/>
          <w:sz w:val="36"/>
          <w:szCs w:val="36"/>
        </w:rPr>
      </w:pPr>
      <w:r w:rsidRPr="002021EE">
        <w:rPr>
          <w:rFonts w:ascii="仿宋" w:eastAsia="仿宋" w:hAnsi="仿宋" w:cs="仿宋" w:hint="eastAsia"/>
          <w:b/>
          <w:sz w:val="36"/>
          <w:szCs w:val="36"/>
        </w:rPr>
        <w:t>“伴你成长”朗诵晚会节目单汇总表</w:t>
      </w:r>
    </w:p>
    <w:p w:rsidR="00136EC8" w:rsidRPr="00C529A7" w:rsidRDefault="00136EC8" w:rsidP="00C427B5">
      <w:pPr>
        <w:widowControl/>
        <w:ind w:leftChars="-50" w:left="31680" w:rightChars="-50" w:right="31680"/>
        <w:rPr>
          <w:rFonts w:ascii="仿宋" w:eastAsia="仿宋" w:hAnsi="仿宋" w:cs="宋体"/>
          <w:kern w:val="0"/>
          <w:sz w:val="28"/>
          <w:szCs w:val="28"/>
        </w:rPr>
      </w:pPr>
      <w:r w:rsidRPr="00C529A7">
        <w:rPr>
          <w:rFonts w:ascii="仿宋" w:eastAsia="仿宋" w:hAnsi="仿宋" w:cs="宋体" w:hint="eastAsia"/>
          <w:kern w:val="0"/>
          <w:sz w:val="28"/>
          <w:szCs w:val="28"/>
        </w:rPr>
        <w:t>部门工会</w:t>
      </w:r>
      <w:r>
        <w:rPr>
          <w:rFonts w:ascii="仿宋" w:eastAsia="仿宋" w:hAnsi="仿宋" w:cs="宋体" w:hint="eastAsia"/>
          <w:kern w:val="0"/>
          <w:sz w:val="28"/>
          <w:szCs w:val="28"/>
        </w:rPr>
        <w:t>（盖章）</w:t>
      </w:r>
      <w:r w:rsidRPr="00C529A7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>
        <w:rPr>
          <w:rFonts w:ascii="仿宋" w:eastAsia="仿宋" w:hAnsi="仿宋" w:cs="仿宋"/>
          <w:b/>
          <w:sz w:val="36"/>
          <w:szCs w:val="36"/>
        </w:rPr>
        <w:t xml:space="preserve">                </w:t>
      </w:r>
      <w:r w:rsidRPr="00C529A7">
        <w:rPr>
          <w:rFonts w:ascii="仿宋" w:eastAsia="仿宋" w:hAnsi="仿宋" w:cs="宋体"/>
          <w:kern w:val="0"/>
          <w:sz w:val="28"/>
          <w:szCs w:val="28"/>
        </w:rPr>
        <w:t xml:space="preserve"> </w:t>
      </w:r>
    </w:p>
    <w:tbl>
      <w:tblPr>
        <w:tblW w:w="8662" w:type="dxa"/>
        <w:tblInd w:w="93" w:type="dxa"/>
        <w:tblLook w:val="0000"/>
      </w:tblPr>
      <w:tblGrid>
        <w:gridCol w:w="646"/>
        <w:gridCol w:w="1371"/>
        <w:gridCol w:w="2729"/>
        <w:gridCol w:w="1223"/>
        <w:gridCol w:w="1689"/>
        <w:gridCol w:w="1004"/>
      </w:tblGrid>
      <w:tr w:rsidR="00136EC8" w:rsidRPr="00B107D9" w:rsidTr="002021EE">
        <w:trPr>
          <w:trHeight w:val="860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2021EE" w:rsidRDefault="00136EC8" w:rsidP="00136EC8">
            <w:pPr>
              <w:widowControl/>
              <w:ind w:leftChars="-50" w:left="31680" w:rightChars="-50" w:right="3168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021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2021EE" w:rsidRDefault="00136EC8" w:rsidP="00136EC8">
            <w:pPr>
              <w:widowControl/>
              <w:ind w:leftChars="-50" w:left="31680" w:rightChars="-50" w:right="3168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021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节目类别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2021EE" w:rsidRDefault="00136EC8" w:rsidP="00136EC8">
            <w:pPr>
              <w:widowControl/>
              <w:ind w:leftChars="-50" w:left="31680" w:rightChars="-50" w:right="3168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021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2021EE" w:rsidRDefault="00136EC8" w:rsidP="00136EC8">
            <w:pPr>
              <w:widowControl/>
              <w:ind w:leftChars="-50" w:left="31680" w:rightChars="-50" w:right="3168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021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表演者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2021EE" w:rsidRDefault="00136EC8" w:rsidP="00136EC8">
            <w:pPr>
              <w:widowControl/>
              <w:ind w:leftChars="-50" w:left="31680" w:rightChars="-50" w:right="3168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021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联系人电话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2021EE" w:rsidRDefault="00136EC8" w:rsidP="00136EC8">
            <w:pPr>
              <w:widowControl/>
              <w:ind w:leftChars="-50" w:left="31680" w:rightChars="-50" w:right="3168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021E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136EC8" w:rsidRPr="00B107D9" w:rsidTr="002021EE">
        <w:trPr>
          <w:trHeight w:val="891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136EC8" w:rsidRPr="00B107D9" w:rsidTr="002021EE">
        <w:trPr>
          <w:trHeight w:val="891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B107D9" w:rsidRDefault="00136EC8" w:rsidP="00DF502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136EC8" w:rsidRPr="00B107D9" w:rsidTr="002021EE">
        <w:trPr>
          <w:trHeight w:val="891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B107D9" w:rsidRDefault="00136EC8" w:rsidP="00DF502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136EC8" w:rsidRPr="00B107D9" w:rsidTr="002021EE">
        <w:trPr>
          <w:trHeight w:val="891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B107D9" w:rsidRDefault="00136EC8" w:rsidP="00DF502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136EC8" w:rsidRPr="00B107D9" w:rsidTr="002021EE">
        <w:trPr>
          <w:trHeight w:val="891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B107D9" w:rsidRDefault="00136EC8" w:rsidP="00DF502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136EC8" w:rsidRPr="00B107D9" w:rsidTr="002021EE">
        <w:trPr>
          <w:trHeight w:val="891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B107D9" w:rsidRDefault="00136EC8" w:rsidP="00DF502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136EC8" w:rsidRPr="00B107D9" w:rsidTr="002021EE">
        <w:trPr>
          <w:trHeight w:val="891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B107D9" w:rsidRDefault="00136EC8" w:rsidP="00DF502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136EC8" w:rsidRPr="00B107D9" w:rsidTr="002021EE">
        <w:trPr>
          <w:trHeight w:val="891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B107D9" w:rsidRDefault="00136EC8" w:rsidP="00DF502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136EC8" w:rsidRPr="00B107D9" w:rsidTr="002021EE">
        <w:trPr>
          <w:trHeight w:val="891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B107D9" w:rsidRDefault="00136EC8" w:rsidP="00DF502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136EC8" w:rsidRPr="00B107D9" w:rsidTr="002021EE">
        <w:trPr>
          <w:trHeight w:val="891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B107D9" w:rsidRDefault="00136EC8" w:rsidP="00DF502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EC8" w:rsidRPr="004562BA" w:rsidRDefault="00136EC8" w:rsidP="00DF502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</w:tbl>
    <w:p w:rsidR="00136EC8" w:rsidRPr="002021EE" w:rsidRDefault="00136EC8" w:rsidP="002021EE">
      <w:pPr>
        <w:rPr>
          <w:rFonts w:ascii="仿宋" w:eastAsia="仿宋" w:hAnsi="仿宋"/>
          <w:kern w:val="0"/>
          <w:sz w:val="24"/>
        </w:rPr>
      </w:pPr>
      <w:r w:rsidRPr="002021EE">
        <w:rPr>
          <w:rFonts w:ascii="仿宋" w:eastAsia="仿宋" w:hAnsi="仿宋" w:cs="宋体" w:hint="eastAsia"/>
          <w:kern w:val="0"/>
          <w:sz w:val="24"/>
        </w:rPr>
        <w:t>注：</w:t>
      </w:r>
      <w:r w:rsidRPr="002021EE">
        <w:rPr>
          <w:rFonts w:ascii="仿宋" w:eastAsia="仿宋" w:hAnsi="仿宋" w:cs="宋体"/>
          <w:kern w:val="0"/>
          <w:sz w:val="24"/>
        </w:rPr>
        <w:t>1.</w:t>
      </w:r>
      <w:r w:rsidRPr="002021EE">
        <w:rPr>
          <w:rFonts w:ascii="仿宋" w:eastAsia="仿宋" w:hAnsi="仿宋" w:cs="宋体" w:hint="eastAsia"/>
          <w:kern w:val="0"/>
          <w:sz w:val="24"/>
        </w:rPr>
        <w:t>节目类别：唱歌、舞</w:t>
      </w:r>
      <w:r>
        <w:rPr>
          <w:rFonts w:ascii="仿宋" w:eastAsia="仿宋" w:hAnsi="仿宋" w:cs="宋体" w:hint="eastAsia"/>
          <w:kern w:val="0"/>
          <w:sz w:val="24"/>
        </w:rPr>
        <w:t>蹈</w:t>
      </w:r>
      <w:r w:rsidRPr="002021EE">
        <w:rPr>
          <w:rFonts w:ascii="仿宋" w:eastAsia="仿宋" w:hAnsi="仿宋" w:cs="宋体" w:hint="eastAsia"/>
          <w:kern w:val="0"/>
          <w:sz w:val="24"/>
        </w:rPr>
        <w:t>、器乐合奏、独奏、小品、相声、三句半、双簧、魔</w:t>
      </w:r>
      <w:r w:rsidRPr="002021EE">
        <w:rPr>
          <w:rFonts w:ascii="仿宋" w:eastAsia="仿宋" w:hAnsi="仿宋" w:hint="eastAsia"/>
          <w:kern w:val="0"/>
          <w:sz w:val="24"/>
        </w:rPr>
        <w:t>术、评书、快板、京剧等；</w:t>
      </w:r>
    </w:p>
    <w:p w:rsidR="00136EC8" w:rsidRPr="002021EE" w:rsidRDefault="00136EC8" w:rsidP="00C427B5">
      <w:pPr>
        <w:ind w:firstLineChars="200" w:firstLine="31680"/>
        <w:rPr>
          <w:rFonts w:ascii="仿宋" w:eastAsia="仿宋" w:hAnsi="仿宋"/>
          <w:sz w:val="24"/>
        </w:rPr>
      </w:pPr>
      <w:r w:rsidRPr="002021EE">
        <w:rPr>
          <w:rFonts w:ascii="仿宋" w:eastAsia="仿宋" w:hAnsi="仿宋"/>
          <w:kern w:val="0"/>
          <w:sz w:val="24"/>
        </w:rPr>
        <w:t>2.</w:t>
      </w:r>
      <w:r w:rsidRPr="002021EE">
        <w:rPr>
          <w:rFonts w:ascii="仿宋" w:eastAsia="仿宋" w:hAnsi="仿宋" w:hint="eastAsia"/>
          <w:kern w:val="0"/>
          <w:sz w:val="24"/>
        </w:rPr>
        <w:t>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5"/>
          <w:attr w:name="Year" w:val="2018"/>
        </w:smartTagPr>
        <w:r w:rsidRPr="002021EE">
          <w:rPr>
            <w:rFonts w:ascii="仿宋" w:eastAsia="仿宋" w:hAnsi="仿宋"/>
            <w:kern w:val="0"/>
            <w:sz w:val="24"/>
          </w:rPr>
          <w:t>201</w:t>
        </w:r>
        <w:r>
          <w:rPr>
            <w:rFonts w:ascii="仿宋" w:eastAsia="仿宋" w:hAnsi="仿宋"/>
            <w:kern w:val="0"/>
            <w:sz w:val="24"/>
          </w:rPr>
          <w:t>8</w:t>
        </w:r>
        <w:r w:rsidRPr="002021EE">
          <w:rPr>
            <w:rFonts w:ascii="仿宋" w:eastAsia="仿宋" w:hAnsi="仿宋" w:hint="eastAsia"/>
            <w:kern w:val="0"/>
            <w:sz w:val="24"/>
          </w:rPr>
          <w:t>年</w:t>
        </w:r>
        <w:r w:rsidRPr="002021EE">
          <w:rPr>
            <w:rFonts w:ascii="仿宋" w:eastAsia="仿宋" w:hAnsi="仿宋"/>
            <w:kern w:val="0"/>
            <w:sz w:val="24"/>
          </w:rPr>
          <w:t>5</w:t>
        </w:r>
        <w:r w:rsidRPr="002021EE">
          <w:rPr>
            <w:rFonts w:ascii="仿宋" w:eastAsia="仿宋" w:hAnsi="仿宋" w:hint="eastAsia"/>
            <w:kern w:val="0"/>
            <w:sz w:val="24"/>
          </w:rPr>
          <w:t>月</w:t>
        </w:r>
        <w:r>
          <w:rPr>
            <w:rFonts w:ascii="仿宋" w:eastAsia="仿宋" w:hAnsi="仿宋"/>
            <w:kern w:val="0"/>
            <w:sz w:val="24"/>
          </w:rPr>
          <w:t>10</w:t>
        </w:r>
        <w:r w:rsidRPr="002021EE">
          <w:rPr>
            <w:rFonts w:ascii="仿宋" w:eastAsia="仿宋" w:hAnsi="仿宋" w:hint="eastAsia"/>
            <w:kern w:val="0"/>
            <w:sz w:val="24"/>
          </w:rPr>
          <w:t>日</w:t>
        </w:r>
      </w:smartTag>
      <w:r w:rsidRPr="002021EE">
        <w:rPr>
          <w:rFonts w:ascii="仿宋" w:eastAsia="仿宋" w:hAnsi="仿宋" w:hint="eastAsia"/>
          <w:kern w:val="0"/>
          <w:sz w:val="24"/>
        </w:rPr>
        <w:t>前报送校女工委处，</w:t>
      </w:r>
      <w:hyperlink r:id="rId6" w:history="1">
        <w:r w:rsidRPr="007C7546">
          <w:rPr>
            <w:rStyle w:val="Hyperlink"/>
            <w:rFonts w:ascii="仿宋" w:eastAsia="仿宋" w:hAnsi="仿宋" w:hint="eastAsia"/>
            <w:sz w:val="24"/>
          </w:rPr>
          <w:t>电子文档发至</w:t>
        </w:r>
        <w:r w:rsidRPr="007C7546">
          <w:rPr>
            <w:rStyle w:val="Hyperlink"/>
            <w:rFonts w:ascii="仿宋" w:eastAsia="仿宋" w:hAnsi="仿宋"/>
            <w:sz w:val="24"/>
          </w:rPr>
          <w:t>331222792@qq.com</w:t>
        </w:r>
      </w:hyperlink>
      <w:r w:rsidRPr="002021EE">
        <w:rPr>
          <w:rFonts w:ascii="仿宋" w:eastAsia="仿宋" w:hAnsi="仿宋" w:hint="eastAsia"/>
          <w:sz w:val="24"/>
        </w:rPr>
        <w:t>。</w:t>
      </w:r>
    </w:p>
    <w:p w:rsidR="00136EC8" w:rsidRPr="00C427B5" w:rsidRDefault="00136EC8" w:rsidP="00C427B5">
      <w:pPr>
        <w:spacing w:line="440" w:lineRule="exact"/>
        <w:rPr>
          <w:rFonts w:ascii="仿宋_GB2312" w:eastAsia="仿宋_GB2312" w:hAnsi="宋体" w:cs="宋体"/>
          <w:kern w:val="0"/>
          <w:sz w:val="24"/>
        </w:rPr>
      </w:pPr>
      <w:r w:rsidRPr="002021EE">
        <w:rPr>
          <w:rFonts w:ascii="仿宋" w:eastAsia="仿宋" w:hAnsi="仿宋" w:hint="eastAsia"/>
          <w:sz w:val="28"/>
          <w:szCs w:val="28"/>
        </w:rPr>
        <w:t>填表人：</w:t>
      </w:r>
      <w:r w:rsidRPr="002021EE"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/>
          <w:sz w:val="28"/>
          <w:szCs w:val="28"/>
        </w:rPr>
        <w:t xml:space="preserve">                    </w:t>
      </w:r>
      <w:r w:rsidRPr="00C529A7">
        <w:rPr>
          <w:rFonts w:ascii="仿宋" w:eastAsia="仿宋" w:hAnsi="仿宋" w:cs="宋体" w:hint="eastAsia"/>
          <w:kern w:val="0"/>
          <w:sz w:val="28"/>
          <w:szCs w:val="28"/>
        </w:rPr>
        <w:t>报送时间：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sectPr w:rsidR="00136EC8" w:rsidRPr="00C427B5" w:rsidSect="001660B6">
      <w:pgSz w:w="11906" w:h="16838"/>
      <w:pgMar w:top="1135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EC8" w:rsidRDefault="00136EC8" w:rsidP="00A35EC7">
      <w:r>
        <w:separator/>
      </w:r>
    </w:p>
  </w:endnote>
  <w:endnote w:type="continuationSeparator" w:id="0">
    <w:p w:rsidR="00136EC8" w:rsidRDefault="00136EC8" w:rsidP="00A35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EC8" w:rsidRDefault="00136EC8" w:rsidP="00A35EC7">
      <w:r>
        <w:separator/>
      </w:r>
    </w:p>
  </w:footnote>
  <w:footnote w:type="continuationSeparator" w:id="0">
    <w:p w:rsidR="00136EC8" w:rsidRDefault="00136EC8" w:rsidP="00A35E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EC7"/>
    <w:rsid w:val="0001456B"/>
    <w:rsid w:val="00080F70"/>
    <w:rsid w:val="000D4BFA"/>
    <w:rsid w:val="00104BE1"/>
    <w:rsid w:val="00136EC8"/>
    <w:rsid w:val="001549EC"/>
    <w:rsid w:val="001660B6"/>
    <w:rsid w:val="002021EE"/>
    <w:rsid w:val="002536D2"/>
    <w:rsid w:val="003555A3"/>
    <w:rsid w:val="00407469"/>
    <w:rsid w:val="00417F22"/>
    <w:rsid w:val="004562BA"/>
    <w:rsid w:val="004D6434"/>
    <w:rsid w:val="004E067C"/>
    <w:rsid w:val="00596932"/>
    <w:rsid w:val="005D3505"/>
    <w:rsid w:val="006110A7"/>
    <w:rsid w:val="006A258C"/>
    <w:rsid w:val="006E3F5A"/>
    <w:rsid w:val="0078533E"/>
    <w:rsid w:val="007A7BE0"/>
    <w:rsid w:val="007C3B04"/>
    <w:rsid w:val="007C7546"/>
    <w:rsid w:val="008E3490"/>
    <w:rsid w:val="009827BB"/>
    <w:rsid w:val="009B2796"/>
    <w:rsid w:val="00A055AA"/>
    <w:rsid w:val="00A078B2"/>
    <w:rsid w:val="00A35EC7"/>
    <w:rsid w:val="00A47BBE"/>
    <w:rsid w:val="00AA1F94"/>
    <w:rsid w:val="00AC2A6A"/>
    <w:rsid w:val="00B107D9"/>
    <w:rsid w:val="00B27D48"/>
    <w:rsid w:val="00BE29FE"/>
    <w:rsid w:val="00C27D00"/>
    <w:rsid w:val="00C427B5"/>
    <w:rsid w:val="00C529A7"/>
    <w:rsid w:val="00D401C0"/>
    <w:rsid w:val="00DD2EFA"/>
    <w:rsid w:val="00DF5024"/>
    <w:rsid w:val="00E2002B"/>
    <w:rsid w:val="00EB7D0F"/>
    <w:rsid w:val="00EF118A"/>
    <w:rsid w:val="00F9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EC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35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5EC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35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5EC7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1660B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660B6"/>
    <w:rPr>
      <w:rFonts w:cs="Times New Roman"/>
    </w:rPr>
  </w:style>
  <w:style w:type="character" w:styleId="Hyperlink">
    <w:name w:val="Hyperlink"/>
    <w:basedOn w:val="DefaultParagraphFont"/>
    <w:uiPriority w:val="99"/>
    <w:rsid w:val="002021E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5991;&#26723;&#21457;&#33267;33122279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50</Words>
  <Characters>286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User</dc:creator>
  <cp:keywords/>
  <dc:description/>
  <cp:lastModifiedBy>微软中国</cp:lastModifiedBy>
  <cp:revision>2</cp:revision>
  <cp:lastPrinted>2018-04-25T03:35:00Z</cp:lastPrinted>
  <dcterms:created xsi:type="dcterms:W3CDTF">2018-05-08T07:59:00Z</dcterms:created>
  <dcterms:modified xsi:type="dcterms:W3CDTF">2018-05-08T07:59:00Z</dcterms:modified>
</cp:coreProperties>
</file>